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64B0E" w14:textId="13D9E809" w:rsidR="007F746F" w:rsidRPr="00D91673" w:rsidRDefault="001F57D5" w:rsidP="00D12651">
      <w:pPr>
        <w:widowControl/>
        <w:rPr>
          <w:b/>
          <w:bCs/>
        </w:rPr>
      </w:pPr>
      <w:r w:rsidRPr="00D91673">
        <w:t xml:space="preserve">        </w:t>
      </w:r>
      <w:r w:rsidR="00022EDF">
        <w:rPr>
          <w:noProof/>
        </w:rPr>
        <w:drawing>
          <wp:inline distT="0" distB="0" distL="0" distR="0" wp14:anchorId="59E5C5CE" wp14:editId="5EE25F7A">
            <wp:extent cx="1422042" cy="1009650"/>
            <wp:effectExtent l="0" t="0" r="6985" b="0"/>
            <wp:docPr id="6" name="Picture 6" descr="SLP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PS Logo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42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673">
        <w:t xml:space="preserve">                   </w:t>
      </w:r>
      <w:r w:rsidR="00D12651">
        <w:tab/>
      </w:r>
      <w:r w:rsidR="00D12651">
        <w:tab/>
      </w:r>
      <w:r w:rsidR="00D12651">
        <w:tab/>
      </w:r>
      <w:r w:rsidR="00D12651">
        <w:tab/>
      </w:r>
      <w:r w:rsidR="00D12651">
        <w:tab/>
      </w:r>
      <w:r w:rsidRPr="00D91673">
        <w:t xml:space="preserve"> </w:t>
      </w:r>
      <w:r w:rsidR="00D12651">
        <w:rPr>
          <w:noProof/>
        </w:rPr>
        <w:drawing>
          <wp:inline distT="0" distB="0" distL="0" distR="0" wp14:anchorId="6A620633" wp14:editId="4D94D38E">
            <wp:extent cx="2182528" cy="1312236"/>
            <wp:effectExtent l="0" t="0" r="8255" b="2540"/>
            <wp:docPr id="1" name="Picture 1" descr="A logo with a bird hea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bird head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139" cy="131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B8D16" w14:textId="77777777" w:rsidR="00D12651" w:rsidRDefault="009A7E33" w:rsidP="009A7E33">
      <w:pPr>
        <w:tabs>
          <w:tab w:val="left" w:pos="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47DA378B" w14:textId="5140497A" w:rsidR="009A7E33" w:rsidRDefault="00D12651" w:rsidP="009A7E33">
      <w:pPr>
        <w:tabs>
          <w:tab w:val="left" w:pos="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1C23F3">
        <w:rPr>
          <w:b/>
          <w:sz w:val="20"/>
          <w:szCs w:val="20"/>
        </w:rPr>
        <w:t xml:space="preserve">Dr. </w:t>
      </w:r>
      <w:r>
        <w:rPr>
          <w:b/>
          <w:sz w:val="20"/>
          <w:szCs w:val="20"/>
        </w:rPr>
        <w:t>Amy Phillips</w:t>
      </w:r>
    </w:p>
    <w:p w14:paraId="1991B913" w14:textId="77777777" w:rsidR="009A7E33" w:rsidRDefault="009A7E33" w:rsidP="009A7E33">
      <w:pPr>
        <w:tabs>
          <w:tab w:val="left" w:pos="360"/>
        </w:tabs>
        <w:ind w:left="360"/>
        <w:rPr>
          <w:sz w:val="16"/>
          <w:szCs w:val="16"/>
        </w:rPr>
      </w:pPr>
      <w:r>
        <w:rPr>
          <w:sz w:val="16"/>
          <w:szCs w:val="16"/>
        </w:rPr>
        <w:t>Principal</w:t>
      </w:r>
    </w:p>
    <w:p w14:paraId="0675BEC2" w14:textId="6DC51A8B" w:rsidR="002C114A" w:rsidRPr="00BA7899" w:rsidRDefault="00D12651" w:rsidP="00022EDF">
      <w:pPr>
        <w:tabs>
          <w:tab w:val="left" w:pos="36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Mr. Perry Anselman</w:t>
      </w:r>
    </w:p>
    <w:p w14:paraId="6E23DC6F" w14:textId="77777777" w:rsidR="002C114A" w:rsidRPr="002C114A" w:rsidRDefault="002C114A" w:rsidP="00022EDF">
      <w:pPr>
        <w:tabs>
          <w:tab w:val="left" w:pos="360"/>
        </w:tabs>
        <w:ind w:left="360"/>
        <w:rPr>
          <w:sz w:val="16"/>
          <w:szCs w:val="18"/>
        </w:rPr>
      </w:pPr>
      <w:r>
        <w:rPr>
          <w:sz w:val="16"/>
          <w:szCs w:val="18"/>
        </w:rPr>
        <w:t>Assistant Principal</w:t>
      </w:r>
    </w:p>
    <w:p w14:paraId="70CC84DC" w14:textId="77777777" w:rsidR="002C114A" w:rsidRDefault="002C114A" w:rsidP="002C114A">
      <w:pPr>
        <w:tabs>
          <w:tab w:val="left" w:pos="360"/>
        </w:tabs>
        <w:rPr>
          <w:b/>
          <w:sz w:val="16"/>
          <w:szCs w:val="16"/>
        </w:rPr>
      </w:pPr>
    </w:p>
    <w:p w14:paraId="7CA6A7D3" w14:textId="77777777" w:rsidR="00215D35" w:rsidRDefault="00215D35" w:rsidP="002C114A">
      <w:pPr>
        <w:tabs>
          <w:tab w:val="left" w:pos="360"/>
        </w:tabs>
        <w:rPr>
          <w:b/>
          <w:sz w:val="16"/>
          <w:szCs w:val="16"/>
        </w:rPr>
      </w:pPr>
    </w:p>
    <w:p w14:paraId="1D009107" w14:textId="77777777" w:rsidR="00215D35" w:rsidRDefault="00215D35" w:rsidP="002C114A">
      <w:pPr>
        <w:tabs>
          <w:tab w:val="left" w:pos="360"/>
        </w:tabs>
        <w:rPr>
          <w:b/>
          <w:sz w:val="16"/>
          <w:szCs w:val="16"/>
        </w:rPr>
      </w:pPr>
    </w:p>
    <w:p w14:paraId="5DD69344" w14:textId="77777777" w:rsidR="00215D35" w:rsidRDefault="00215D35" w:rsidP="002C114A">
      <w:pPr>
        <w:tabs>
          <w:tab w:val="left" w:pos="360"/>
        </w:tabs>
        <w:rPr>
          <w:b/>
          <w:sz w:val="16"/>
          <w:szCs w:val="16"/>
        </w:rPr>
      </w:pPr>
    </w:p>
    <w:p w14:paraId="69B7789E" w14:textId="77777777" w:rsidR="00C7436C" w:rsidRDefault="00C7436C" w:rsidP="00C7436C">
      <w:pPr>
        <w:tabs>
          <w:tab w:val="left" w:pos="360"/>
        </w:tabs>
        <w:rPr>
          <w:b/>
        </w:rPr>
      </w:pPr>
    </w:p>
    <w:p w14:paraId="2FB1DBAF" w14:textId="77777777" w:rsidR="00C7436C" w:rsidRPr="00215D35" w:rsidRDefault="00C7436C" w:rsidP="00215D35">
      <w:pPr>
        <w:tabs>
          <w:tab w:val="left" w:pos="360"/>
        </w:tabs>
        <w:jc w:val="center"/>
        <w:rPr>
          <w:b/>
        </w:rPr>
      </w:pPr>
    </w:p>
    <w:sectPr w:rsidR="00C7436C" w:rsidRPr="00215D35" w:rsidSect="00FF3F24">
      <w:footerReference w:type="default" r:id="rId10"/>
      <w:endnotePr>
        <w:numFmt w:val="decimal"/>
      </w:endnotePr>
      <w:pgSz w:w="12240" w:h="15840" w:code="1"/>
      <w:pgMar w:top="576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0EB02" w14:textId="77777777" w:rsidR="00323EDB" w:rsidRDefault="00323EDB">
      <w:r>
        <w:separator/>
      </w:r>
    </w:p>
  </w:endnote>
  <w:endnote w:type="continuationSeparator" w:id="0">
    <w:p w14:paraId="4231CDB7" w14:textId="77777777" w:rsidR="00323EDB" w:rsidRDefault="0032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FC4B3" w14:textId="086AAFE8" w:rsidR="002D5F5E" w:rsidRDefault="00D12651" w:rsidP="00D91673">
    <w:pPr>
      <w:pStyle w:val="Footer"/>
      <w:jc w:val="center"/>
      <w:rPr>
        <w:sz w:val="16"/>
      </w:rPr>
    </w:pPr>
    <w:r>
      <w:rPr>
        <w:sz w:val="16"/>
      </w:rPr>
      <w:t>Central VPA</w:t>
    </w:r>
    <w:r w:rsidR="00844915">
      <w:rPr>
        <w:sz w:val="16"/>
      </w:rPr>
      <w:t xml:space="preserve"> High School</w:t>
    </w:r>
  </w:p>
  <w:p w14:paraId="1319BDF4" w14:textId="142C3E47" w:rsidR="002D5F5E" w:rsidRDefault="00D12651" w:rsidP="00D91673">
    <w:pPr>
      <w:pStyle w:val="Footer"/>
      <w:jc w:val="center"/>
      <w:rPr>
        <w:sz w:val="16"/>
      </w:rPr>
    </w:pPr>
    <w:r>
      <w:rPr>
        <w:sz w:val="16"/>
      </w:rPr>
      <w:t xml:space="preserve">3125 S. </w:t>
    </w:r>
    <w:proofErr w:type="spellStart"/>
    <w:r>
      <w:rPr>
        <w:sz w:val="16"/>
      </w:rPr>
      <w:t>Kingshighway</w:t>
    </w:r>
    <w:proofErr w:type="spellEnd"/>
    <w:r>
      <w:rPr>
        <w:sz w:val="16"/>
      </w:rPr>
      <w:t xml:space="preserve"> Blvd.</w:t>
    </w:r>
  </w:p>
  <w:p w14:paraId="5D98F296" w14:textId="6B36E878" w:rsidR="002D5F5E" w:rsidRDefault="00D91673" w:rsidP="00D91673">
    <w:pPr>
      <w:pStyle w:val="Footer"/>
      <w:jc w:val="center"/>
      <w:rPr>
        <w:sz w:val="16"/>
      </w:rPr>
    </w:pPr>
    <w:r>
      <w:rPr>
        <w:sz w:val="16"/>
      </w:rPr>
      <w:t>St. Louis, Missouri 631</w:t>
    </w:r>
    <w:r w:rsidR="00D12651">
      <w:rPr>
        <w:sz w:val="16"/>
      </w:rPr>
      <w:t>39</w:t>
    </w:r>
  </w:p>
  <w:p w14:paraId="4F9F4021" w14:textId="74D456FC" w:rsidR="00D91673" w:rsidRDefault="002D5F5E" w:rsidP="00D91673">
    <w:pPr>
      <w:pStyle w:val="Footer"/>
      <w:jc w:val="center"/>
      <w:rPr>
        <w:sz w:val="16"/>
      </w:rPr>
    </w:pPr>
    <w:r>
      <w:rPr>
        <w:sz w:val="16"/>
      </w:rPr>
      <w:t xml:space="preserve">Tel: </w:t>
    </w:r>
    <w:r w:rsidR="00D91673">
      <w:rPr>
        <w:sz w:val="16"/>
      </w:rPr>
      <w:t>314-77</w:t>
    </w:r>
    <w:r w:rsidR="00D12651">
      <w:rPr>
        <w:sz w:val="16"/>
      </w:rPr>
      <w:t>1-2772</w:t>
    </w:r>
    <w:r>
      <w:rPr>
        <w:sz w:val="16"/>
      </w:rPr>
      <w:t xml:space="preserve"> Fax 314-</w:t>
    </w:r>
    <w:r w:rsidR="00EF0589">
      <w:rPr>
        <w:sz w:val="16"/>
      </w:rPr>
      <w:t>2</w:t>
    </w:r>
    <w:r w:rsidR="00D12651">
      <w:rPr>
        <w:sz w:val="16"/>
      </w:rPr>
      <w:t>44-1764</w:t>
    </w:r>
  </w:p>
  <w:p w14:paraId="2B6C1173" w14:textId="77777777" w:rsidR="00D91673" w:rsidRDefault="00D9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EB2E4" w14:textId="77777777" w:rsidR="00323EDB" w:rsidRDefault="00323EDB">
      <w:r>
        <w:separator/>
      </w:r>
    </w:p>
  </w:footnote>
  <w:footnote w:type="continuationSeparator" w:id="0">
    <w:p w14:paraId="012A4643" w14:textId="77777777" w:rsidR="00323EDB" w:rsidRDefault="00323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B37"/>
    <w:multiLevelType w:val="hybridMultilevel"/>
    <w:tmpl w:val="0BD4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6B26"/>
    <w:multiLevelType w:val="hybridMultilevel"/>
    <w:tmpl w:val="3B3E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1E64"/>
    <w:multiLevelType w:val="hybridMultilevel"/>
    <w:tmpl w:val="375C4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1669C"/>
    <w:multiLevelType w:val="hybridMultilevel"/>
    <w:tmpl w:val="5E6E2F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E76B7A"/>
    <w:multiLevelType w:val="hybridMultilevel"/>
    <w:tmpl w:val="C62C4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5125A"/>
    <w:multiLevelType w:val="hybridMultilevel"/>
    <w:tmpl w:val="66FE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B013E"/>
    <w:multiLevelType w:val="multilevel"/>
    <w:tmpl w:val="C642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CE1082"/>
    <w:multiLevelType w:val="hybridMultilevel"/>
    <w:tmpl w:val="FFCE187C"/>
    <w:lvl w:ilvl="0" w:tplc="1862CB7C">
      <w:start w:val="2812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53233C"/>
    <w:multiLevelType w:val="hybridMultilevel"/>
    <w:tmpl w:val="FDD0C398"/>
    <w:lvl w:ilvl="0" w:tplc="1D58186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266880">
      <w:start w:val="1"/>
      <w:numFmt w:val="bullet"/>
      <w:lvlText w:val="o"/>
      <w:lvlJc w:val="left"/>
      <w:pPr>
        <w:ind w:left="1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CB208">
      <w:start w:val="1"/>
      <w:numFmt w:val="bullet"/>
      <w:lvlText w:val="▪"/>
      <w:lvlJc w:val="left"/>
      <w:pPr>
        <w:ind w:left="2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AA1C9C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D6E966">
      <w:start w:val="1"/>
      <w:numFmt w:val="bullet"/>
      <w:lvlText w:val="o"/>
      <w:lvlJc w:val="left"/>
      <w:pPr>
        <w:ind w:left="3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4E4D3E">
      <w:start w:val="1"/>
      <w:numFmt w:val="bullet"/>
      <w:lvlText w:val="▪"/>
      <w:lvlJc w:val="left"/>
      <w:pPr>
        <w:ind w:left="4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D80718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CA37E">
      <w:start w:val="1"/>
      <w:numFmt w:val="bullet"/>
      <w:lvlText w:val="o"/>
      <w:lvlJc w:val="left"/>
      <w:pPr>
        <w:ind w:left="5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CCE37C">
      <w:start w:val="1"/>
      <w:numFmt w:val="bullet"/>
      <w:lvlText w:val="▪"/>
      <w:lvlJc w:val="left"/>
      <w:pPr>
        <w:ind w:left="6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8C2F1A"/>
    <w:multiLevelType w:val="hybridMultilevel"/>
    <w:tmpl w:val="33FC9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028582">
    <w:abstractNumId w:val="2"/>
  </w:num>
  <w:num w:numId="2" w16cid:durableId="161431734">
    <w:abstractNumId w:val="7"/>
  </w:num>
  <w:num w:numId="3" w16cid:durableId="30886582">
    <w:abstractNumId w:val="1"/>
  </w:num>
  <w:num w:numId="4" w16cid:durableId="401634460">
    <w:abstractNumId w:val="0"/>
  </w:num>
  <w:num w:numId="5" w16cid:durableId="1896158215">
    <w:abstractNumId w:val="5"/>
  </w:num>
  <w:num w:numId="6" w16cid:durableId="667906110">
    <w:abstractNumId w:val="9"/>
  </w:num>
  <w:num w:numId="7" w16cid:durableId="1397438722">
    <w:abstractNumId w:val="4"/>
  </w:num>
  <w:num w:numId="8" w16cid:durableId="1684740114">
    <w:abstractNumId w:val="3"/>
  </w:num>
  <w:num w:numId="9" w16cid:durableId="1198080266">
    <w:abstractNumId w:val="8"/>
  </w:num>
  <w:num w:numId="10" w16cid:durableId="1686903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26"/>
    <w:rsid w:val="00000B8E"/>
    <w:rsid w:val="00007B4C"/>
    <w:rsid w:val="00010785"/>
    <w:rsid w:val="00022EDF"/>
    <w:rsid w:val="00035065"/>
    <w:rsid w:val="00035C82"/>
    <w:rsid w:val="000553BE"/>
    <w:rsid w:val="000736E7"/>
    <w:rsid w:val="00086E9D"/>
    <w:rsid w:val="000906C6"/>
    <w:rsid w:val="00090B9F"/>
    <w:rsid w:val="000976E9"/>
    <w:rsid w:val="000A432C"/>
    <w:rsid w:val="000A5896"/>
    <w:rsid w:val="000C7F44"/>
    <w:rsid w:val="000E1683"/>
    <w:rsid w:val="001135CE"/>
    <w:rsid w:val="00114112"/>
    <w:rsid w:val="00117864"/>
    <w:rsid w:val="00130281"/>
    <w:rsid w:val="001425F0"/>
    <w:rsid w:val="00161E68"/>
    <w:rsid w:val="00163277"/>
    <w:rsid w:val="00170E82"/>
    <w:rsid w:val="001933AA"/>
    <w:rsid w:val="001A3681"/>
    <w:rsid w:val="001B0330"/>
    <w:rsid w:val="001C23F3"/>
    <w:rsid w:val="001D465B"/>
    <w:rsid w:val="001E0CB9"/>
    <w:rsid w:val="001E313D"/>
    <w:rsid w:val="001E7121"/>
    <w:rsid w:val="001E7159"/>
    <w:rsid w:val="001F1B4F"/>
    <w:rsid w:val="001F3008"/>
    <w:rsid w:val="001F57D5"/>
    <w:rsid w:val="001F662F"/>
    <w:rsid w:val="00203A32"/>
    <w:rsid w:val="00215233"/>
    <w:rsid w:val="00215D35"/>
    <w:rsid w:val="00222EE9"/>
    <w:rsid w:val="0023474B"/>
    <w:rsid w:val="00240610"/>
    <w:rsid w:val="002604BC"/>
    <w:rsid w:val="00260973"/>
    <w:rsid w:val="00260B86"/>
    <w:rsid w:val="0026195D"/>
    <w:rsid w:val="00271DB0"/>
    <w:rsid w:val="0027598B"/>
    <w:rsid w:val="00277E2E"/>
    <w:rsid w:val="0028598C"/>
    <w:rsid w:val="00290387"/>
    <w:rsid w:val="00292770"/>
    <w:rsid w:val="002C114A"/>
    <w:rsid w:val="002C3583"/>
    <w:rsid w:val="002D5F5E"/>
    <w:rsid w:val="002E79BF"/>
    <w:rsid w:val="00300F37"/>
    <w:rsid w:val="00305B24"/>
    <w:rsid w:val="00305E43"/>
    <w:rsid w:val="00323EDB"/>
    <w:rsid w:val="003258D7"/>
    <w:rsid w:val="00327132"/>
    <w:rsid w:val="00337867"/>
    <w:rsid w:val="00361E97"/>
    <w:rsid w:val="003625F8"/>
    <w:rsid w:val="00367EA2"/>
    <w:rsid w:val="00394DFF"/>
    <w:rsid w:val="003A0D7A"/>
    <w:rsid w:val="003A11C4"/>
    <w:rsid w:val="003A2F22"/>
    <w:rsid w:val="003A4C5E"/>
    <w:rsid w:val="003A727A"/>
    <w:rsid w:val="003B157A"/>
    <w:rsid w:val="003C0186"/>
    <w:rsid w:val="003C76FD"/>
    <w:rsid w:val="003D52AD"/>
    <w:rsid w:val="003D7612"/>
    <w:rsid w:val="003D7FA0"/>
    <w:rsid w:val="00427DA3"/>
    <w:rsid w:val="00441F3E"/>
    <w:rsid w:val="0047334F"/>
    <w:rsid w:val="00484161"/>
    <w:rsid w:val="004951E4"/>
    <w:rsid w:val="004A3D45"/>
    <w:rsid w:val="004C5EC8"/>
    <w:rsid w:val="004D4445"/>
    <w:rsid w:val="004E2C02"/>
    <w:rsid w:val="004E39E9"/>
    <w:rsid w:val="00500924"/>
    <w:rsid w:val="00512323"/>
    <w:rsid w:val="0051512C"/>
    <w:rsid w:val="00524381"/>
    <w:rsid w:val="005257D3"/>
    <w:rsid w:val="00530F1F"/>
    <w:rsid w:val="0053341B"/>
    <w:rsid w:val="005407BD"/>
    <w:rsid w:val="005422BF"/>
    <w:rsid w:val="00542530"/>
    <w:rsid w:val="00543C35"/>
    <w:rsid w:val="005443BB"/>
    <w:rsid w:val="00544482"/>
    <w:rsid w:val="00567F99"/>
    <w:rsid w:val="005729EE"/>
    <w:rsid w:val="00593D39"/>
    <w:rsid w:val="005A0BA4"/>
    <w:rsid w:val="005B2B12"/>
    <w:rsid w:val="005B38EF"/>
    <w:rsid w:val="005B536B"/>
    <w:rsid w:val="005F7412"/>
    <w:rsid w:val="00601391"/>
    <w:rsid w:val="0061656B"/>
    <w:rsid w:val="00617719"/>
    <w:rsid w:val="00623B75"/>
    <w:rsid w:val="0062699E"/>
    <w:rsid w:val="00630DF1"/>
    <w:rsid w:val="00641BFD"/>
    <w:rsid w:val="006532D9"/>
    <w:rsid w:val="00656762"/>
    <w:rsid w:val="00660BE0"/>
    <w:rsid w:val="00664FEE"/>
    <w:rsid w:val="006727BB"/>
    <w:rsid w:val="00675525"/>
    <w:rsid w:val="0068189F"/>
    <w:rsid w:val="00683AC9"/>
    <w:rsid w:val="0069210A"/>
    <w:rsid w:val="00695CD9"/>
    <w:rsid w:val="00697921"/>
    <w:rsid w:val="006A63CF"/>
    <w:rsid w:val="006B1357"/>
    <w:rsid w:val="006B7607"/>
    <w:rsid w:val="006C1FE1"/>
    <w:rsid w:val="006D3555"/>
    <w:rsid w:val="006D6772"/>
    <w:rsid w:val="006E0B1E"/>
    <w:rsid w:val="006F46BF"/>
    <w:rsid w:val="0072206D"/>
    <w:rsid w:val="00752003"/>
    <w:rsid w:val="00774BCD"/>
    <w:rsid w:val="00775E72"/>
    <w:rsid w:val="007837F8"/>
    <w:rsid w:val="00785BE2"/>
    <w:rsid w:val="007B6541"/>
    <w:rsid w:val="007C2E13"/>
    <w:rsid w:val="007C6BC3"/>
    <w:rsid w:val="007E300E"/>
    <w:rsid w:val="007E5AB2"/>
    <w:rsid w:val="007F746F"/>
    <w:rsid w:val="007F7796"/>
    <w:rsid w:val="007F7C29"/>
    <w:rsid w:val="00802CC3"/>
    <w:rsid w:val="00803A08"/>
    <w:rsid w:val="00813FCA"/>
    <w:rsid w:val="00815198"/>
    <w:rsid w:val="00816EAF"/>
    <w:rsid w:val="008253FE"/>
    <w:rsid w:val="0083691C"/>
    <w:rsid w:val="00837424"/>
    <w:rsid w:val="00844915"/>
    <w:rsid w:val="00855463"/>
    <w:rsid w:val="00875634"/>
    <w:rsid w:val="00892568"/>
    <w:rsid w:val="0089447B"/>
    <w:rsid w:val="008A3102"/>
    <w:rsid w:val="008B67AA"/>
    <w:rsid w:val="008B7548"/>
    <w:rsid w:val="008C30D3"/>
    <w:rsid w:val="008E4BA5"/>
    <w:rsid w:val="008E7ED8"/>
    <w:rsid w:val="008F1EF1"/>
    <w:rsid w:val="00914462"/>
    <w:rsid w:val="00931A26"/>
    <w:rsid w:val="00976DB9"/>
    <w:rsid w:val="009A7E33"/>
    <w:rsid w:val="009C2D58"/>
    <w:rsid w:val="009C61A8"/>
    <w:rsid w:val="009D28A3"/>
    <w:rsid w:val="009E2856"/>
    <w:rsid w:val="009F07BE"/>
    <w:rsid w:val="00A00460"/>
    <w:rsid w:val="00A245E2"/>
    <w:rsid w:val="00A309C0"/>
    <w:rsid w:val="00A32BC3"/>
    <w:rsid w:val="00A36029"/>
    <w:rsid w:val="00A57320"/>
    <w:rsid w:val="00A6143C"/>
    <w:rsid w:val="00A654EC"/>
    <w:rsid w:val="00A71D05"/>
    <w:rsid w:val="00A74517"/>
    <w:rsid w:val="00A800E4"/>
    <w:rsid w:val="00A81BE5"/>
    <w:rsid w:val="00A86BFF"/>
    <w:rsid w:val="00A9189C"/>
    <w:rsid w:val="00AA61C4"/>
    <w:rsid w:val="00AB3072"/>
    <w:rsid w:val="00AC541B"/>
    <w:rsid w:val="00AD356B"/>
    <w:rsid w:val="00AD694F"/>
    <w:rsid w:val="00AF6767"/>
    <w:rsid w:val="00B02D7C"/>
    <w:rsid w:val="00B10A4D"/>
    <w:rsid w:val="00B1144A"/>
    <w:rsid w:val="00B20AB0"/>
    <w:rsid w:val="00B21F2E"/>
    <w:rsid w:val="00B24147"/>
    <w:rsid w:val="00B42A37"/>
    <w:rsid w:val="00B47505"/>
    <w:rsid w:val="00B54066"/>
    <w:rsid w:val="00B6004D"/>
    <w:rsid w:val="00B637DB"/>
    <w:rsid w:val="00B713CA"/>
    <w:rsid w:val="00B8204E"/>
    <w:rsid w:val="00B862D1"/>
    <w:rsid w:val="00BA7899"/>
    <w:rsid w:val="00BC756A"/>
    <w:rsid w:val="00BC7E99"/>
    <w:rsid w:val="00BE0C58"/>
    <w:rsid w:val="00BE76E5"/>
    <w:rsid w:val="00BF3600"/>
    <w:rsid w:val="00C13564"/>
    <w:rsid w:val="00C30A9A"/>
    <w:rsid w:val="00C50F75"/>
    <w:rsid w:val="00C66199"/>
    <w:rsid w:val="00C7436C"/>
    <w:rsid w:val="00C817F7"/>
    <w:rsid w:val="00C866A3"/>
    <w:rsid w:val="00CB0D41"/>
    <w:rsid w:val="00CB2B53"/>
    <w:rsid w:val="00CD14F7"/>
    <w:rsid w:val="00CF4A18"/>
    <w:rsid w:val="00D12651"/>
    <w:rsid w:val="00D14142"/>
    <w:rsid w:val="00D25040"/>
    <w:rsid w:val="00D25504"/>
    <w:rsid w:val="00D33200"/>
    <w:rsid w:val="00D46ABE"/>
    <w:rsid w:val="00D64FB6"/>
    <w:rsid w:val="00D659A4"/>
    <w:rsid w:val="00D874C4"/>
    <w:rsid w:val="00D91673"/>
    <w:rsid w:val="00D92E39"/>
    <w:rsid w:val="00D94AF7"/>
    <w:rsid w:val="00DA274A"/>
    <w:rsid w:val="00DA5717"/>
    <w:rsid w:val="00DB100D"/>
    <w:rsid w:val="00DB28F3"/>
    <w:rsid w:val="00DC5A20"/>
    <w:rsid w:val="00DE2D15"/>
    <w:rsid w:val="00DE7949"/>
    <w:rsid w:val="00DF0AFF"/>
    <w:rsid w:val="00E125BA"/>
    <w:rsid w:val="00E24D96"/>
    <w:rsid w:val="00E270AD"/>
    <w:rsid w:val="00E44610"/>
    <w:rsid w:val="00E47FAC"/>
    <w:rsid w:val="00E670E5"/>
    <w:rsid w:val="00E74699"/>
    <w:rsid w:val="00E8725E"/>
    <w:rsid w:val="00EA1697"/>
    <w:rsid w:val="00EA432C"/>
    <w:rsid w:val="00EA630B"/>
    <w:rsid w:val="00EA6633"/>
    <w:rsid w:val="00EB268B"/>
    <w:rsid w:val="00EE6101"/>
    <w:rsid w:val="00EF0589"/>
    <w:rsid w:val="00EF2A27"/>
    <w:rsid w:val="00EF3CF2"/>
    <w:rsid w:val="00EF6425"/>
    <w:rsid w:val="00EF73E7"/>
    <w:rsid w:val="00F12667"/>
    <w:rsid w:val="00F12807"/>
    <w:rsid w:val="00F128FB"/>
    <w:rsid w:val="00F13917"/>
    <w:rsid w:val="00F22772"/>
    <w:rsid w:val="00F4755F"/>
    <w:rsid w:val="00F52284"/>
    <w:rsid w:val="00F53F26"/>
    <w:rsid w:val="00F732D6"/>
    <w:rsid w:val="00F82905"/>
    <w:rsid w:val="00F901AA"/>
    <w:rsid w:val="00F913CB"/>
    <w:rsid w:val="00F93458"/>
    <w:rsid w:val="00FA1A41"/>
    <w:rsid w:val="00FA3C6F"/>
    <w:rsid w:val="00FA62B8"/>
    <w:rsid w:val="00FC3B11"/>
    <w:rsid w:val="00FC41BD"/>
    <w:rsid w:val="00FC6E53"/>
    <w:rsid w:val="00FD4204"/>
    <w:rsid w:val="00FD56F3"/>
    <w:rsid w:val="00FE26FB"/>
    <w:rsid w:val="00FE433A"/>
    <w:rsid w:val="00FF26EF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B5B87"/>
  <w15:docId w15:val="{2EE96B11-D329-4901-B2E7-59E68E27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10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A3102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outlineLvl w:val="0"/>
    </w:pPr>
    <w:rPr>
      <w:rFonts w:ascii="AvantGarde Md BT" w:hAnsi="AvantGarde Md BT"/>
      <w:b/>
      <w:bCs/>
      <w:sz w:val="16"/>
      <w:szCs w:val="16"/>
    </w:rPr>
  </w:style>
  <w:style w:type="paragraph" w:styleId="Heading2">
    <w:name w:val="heading 2"/>
    <w:basedOn w:val="Normal"/>
    <w:next w:val="Normal"/>
    <w:qFormat/>
    <w:rsid w:val="008A3102"/>
    <w:pPr>
      <w:keepNext/>
      <w:widowControl/>
      <w:autoSpaceDE/>
      <w:autoSpaceDN/>
      <w:adjustRightInd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8A3102"/>
    <w:pPr>
      <w:keepNext/>
      <w:jc w:val="center"/>
      <w:outlineLvl w:val="2"/>
    </w:pPr>
    <w:rPr>
      <w:rFonts w:ascii="AvantGarde Bk BT" w:hAnsi="AvantGarde Bk BT"/>
      <w:b/>
      <w:bCs/>
    </w:rPr>
  </w:style>
  <w:style w:type="paragraph" w:styleId="Heading4">
    <w:name w:val="heading 4"/>
    <w:basedOn w:val="Normal"/>
    <w:next w:val="Normal"/>
    <w:qFormat/>
    <w:rsid w:val="008A3102"/>
    <w:pPr>
      <w:keepNext/>
      <w:jc w:val="center"/>
      <w:outlineLvl w:val="3"/>
    </w:pPr>
    <w:rPr>
      <w:rFonts w:ascii="AvantGarde Bk BT" w:hAnsi="AvantGarde Bk BT"/>
      <w:b/>
      <w:bCs/>
      <w:i/>
      <w:iCs/>
    </w:rPr>
  </w:style>
  <w:style w:type="paragraph" w:styleId="Heading5">
    <w:name w:val="heading 5"/>
    <w:basedOn w:val="Normal"/>
    <w:next w:val="Normal"/>
    <w:qFormat/>
    <w:rsid w:val="008A3102"/>
    <w:pPr>
      <w:keepNext/>
      <w:outlineLvl w:val="4"/>
    </w:pPr>
    <w:rPr>
      <w:rFonts w:ascii="AvantGarde Bk BT" w:hAnsi="AvantGarde Bk BT"/>
      <w:b/>
      <w:bCs/>
      <w:i/>
      <w:iCs/>
      <w:sz w:val="20"/>
    </w:rPr>
  </w:style>
  <w:style w:type="paragraph" w:styleId="Heading6">
    <w:name w:val="heading 6"/>
    <w:basedOn w:val="Normal"/>
    <w:next w:val="Normal"/>
    <w:qFormat/>
    <w:rsid w:val="008A3102"/>
    <w:pPr>
      <w:keepNext/>
      <w:outlineLvl w:val="5"/>
    </w:pPr>
    <w:rPr>
      <w:rFonts w:ascii="AvantGarde Bk BT" w:hAnsi="AvantGarde Bk BT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8A3102"/>
  </w:style>
  <w:style w:type="paragraph" w:styleId="Salutation">
    <w:name w:val="Salutation"/>
    <w:basedOn w:val="Normal"/>
    <w:next w:val="SubjectLine"/>
    <w:rsid w:val="008A3102"/>
    <w:pPr>
      <w:widowControl/>
      <w:autoSpaceDE/>
      <w:autoSpaceDN/>
      <w:adjustRightInd/>
      <w:spacing w:before="220" w:after="220" w:line="220" w:lineRule="atLeast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8A3102"/>
    <w:pPr>
      <w:widowControl/>
      <w:autoSpaceDE/>
      <w:autoSpaceDN/>
      <w:adjustRightInd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SubjectLine">
    <w:name w:val="Subject Line"/>
    <w:basedOn w:val="Normal"/>
    <w:next w:val="BodyText"/>
    <w:rsid w:val="008A3102"/>
    <w:pPr>
      <w:widowControl/>
      <w:autoSpaceDE/>
      <w:autoSpaceDN/>
      <w:adjustRightInd/>
      <w:spacing w:after="220" w:line="220" w:lineRule="atLeast"/>
    </w:pPr>
    <w:rPr>
      <w:rFonts w:ascii="Arial Black" w:hAnsi="Arial Black"/>
      <w:spacing w:val="-10"/>
      <w:sz w:val="20"/>
      <w:szCs w:val="20"/>
    </w:rPr>
  </w:style>
  <w:style w:type="paragraph" w:customStyle="1" w:styleId="CompanyName">
    <w:name w:val="Company Name"/>
    <w:basedOn w:val="Normal"/>
    <w:rsid w:val="008A3102"/>
    <w:pPr>
      <w:keepLines/>
      <w:widowControl/>
      <w:shd w:val="solid" w:color="auto" w:fill="auto"/>
      <w:autoSpaceDE/>
      <w:autoSpaceDN/>
      <w:adjustRightInd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rsid w:val="008A3102"/>
    <w:pPr>
      <w:keepNext/>
      <w:keepLines/>
      <w:widowControl/>
      <w:autoSpaceDE/>
      <w:autoSpaceDN/>
      <w:adjustRightInd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8A3102"/>
    <w:rPr>
      <w:rFonts w:ascii="Arial Black" w:hAnsi="Arial Black"/>
      <w:sz w:val="18"/>
    </w:rPr>
  </w:style>
  <w:style w:type="paragraph" w:styleId="MessageHeader">
    <w:name w:val="Message Header"/>
    <w:basedOn w:val="BodyText"/>
    <w:rsid w:val="008A310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A3102"/>
  </w:style>
  <w:style w:type="character" w:customStyle="1" w:styleId="MessageHeaderLabel">
    <w:name w:val="Message Header Label"/>
    <w:rsid w:val="008A3102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8A310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ReturnAddress">
    <w:name w:val="Return Address"/>
    <w:basedOn w:val="Normal"/>
    <w:rsid w:val="008A3102"/>
    <w:pPr>
      <w:keepLines/>
      <w:widowControl/>
      <w:autoSpaceDE/>
      <w:autoSpaceDN/>
      <w:adjustRightInd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Title">
    <w:name w:val="Title"/>
    <w:basedOn w:val="Normal"/>
    <w:qFormat/>
    <w:rsid w:val="008A3102"/>
    <w:pPr>
      <w:widowControl/>
      <w:autoSpaceDE/>
      <w:autoSpaceDN/>
      <w:adjustRightInd/>
      <w:jc w:val="center"/>
    </w:pPr>
    <w:rPr>
      <w:b/>
      <w:bCs/>
      <w:sz w:val="40"/>
    </w:rPr>
  </w:style>
  <w:style w:type="paragraph" w:styleId="BodyText2">
    <w:name w:val="Body Text 2"/>
    <w:basedOn w:val="Normal"/>
    <w:rsid w:val="008A3102"/>
    <w:pPr>
      <w:jc w:val="center"/>
    </w:pPr>
    <w:rPr>
      <w:rFonts w:ascii="AvantGarde Bk BT" w:hAnsi="AvantGarde Bk BT"/>
      <w:b/>
      <w:bCs/>
    </w:rPr>
  </w:style>
  <w:style w:type="paragraph" w:styleId="BodyText3">
    <w:name w:val="Body Text 3"/>
    <w:basedOn w:val="Normal"/>
    <w:rsid w:val="008A3102"/>
    <w:rPr>
      <w:rFonts w:ascii="AvantGarde Bk BT" w:hAnsi="AvantGarde Bk BT"/>
      <w:b/>
      <w:bCs/>
    </w:rPr>
  </w:style>
  <w:style w:type="paragraph" w:styleId="Header">
    <w:name w:val="header"/>
    <w:basedOn w:val="Normal"/>
    <w:rsid w:val="00D916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167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64FB6"/>
    <w:rPr>
      <w:color w:val="0000FF"/>
      <w:u w:val="single"/>
    </w:rPr>
  </w:style>
  <w:style w:type="character" w:styleId="FollowedHyperlink">
    <w:name w:val="FollowedHyperlink"/>
    <w:basedOn w:val="DefaultParagraphFont"/>
    <w:rsid w:val="00A71D05"/>
    <w:rPr>
      <w:color w:val="800080"/>
      <w:u w:val="single"/>
    </w:rPr>
  </w:style>
  <w:style w:type="paragraph" w:styleId="BalloonText">
    <w:name w:val="Balloon Text"/>
    <w:basedOn w:val="Normal"/>
    <w:semiHidden/>
    <w:rsid w:val="003D52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A08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NoSpacing">
    <w:name w:val="No Spacing"/>
    <w:uiPriority w:val="1"/>
    <w:qFormat/>
    <w:rsid w:val="00161E68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30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9277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125B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aragraph">
    <w:name w:val="paragraph"/>
    <w:basedOn w:val="Normal"/>
    <w:rsid w:val="003A0D7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A0D7A"/>
    <w:rPr>
      <w:rFonts w:cs="Times New Roman"/>
    </w:rPr>
  </w:style>
  <w:style w:type="character" w:customStyle="1" w:styleId="eop">
    <w:name w:val="eop"/>
    <w:basedOn w:val="DefaultParagraphFont"/>
    <w:rsid w:val="003A0D7A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A0D7A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0D7A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D7A"/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215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9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04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levela0768\Local%20Settings\Temporary%20Internet%20Files\Content.Outlook\S0696H2J\Letterhead%2012-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5F3C0-2057-435A-8434-65FFDF91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12-13</Template>
  <TotalTime>1</TotalTime>
  <Pages>1</Pages>
  <Words>9</Words>
  <Characters>102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mclevela0768</dc:creator>
  <cp:lastModifiedBy>Thomas, Angela E.</cp:lastModifiedBy>
  <cp:revision>2</cp:revision>
  <cp:lastPrinted>2023-09-13T15:46:00Z</cp:lastPrinted>
  <dcterms:created xsi:type="dcterms:W3CDTF">2024-12-11T14:43:00Z</dcterms:created>
  <dcterms:modified xsi:type="dcterms:W3CDTF">2024-12-11T14:43:00Z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6215affa6844324cd4eed32de4d6361169d7f4f112c48781a408eae7e081f43e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2023-09-13T15:19:17Z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0b86e90d-146a-4b72-8806-b546cd7862f2</vt:lpwstr>
  </property>
  <property fmtid="{D5CDD505-2E9C-101B-9397-08002B2CF9AE}" pid="9" name="MSIP_Label_f442f8b2-88d4-454a-ae0a-d915e44763d2_ContentBits">
    <vt:lpwstr>0</vt:lpwstr>
  </property>
</Properties>
</file>